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B481C" w14:textId="4F923365" w:rsidR="00537C26" w:rsidRPr="002A346C" w:rsidRDefault="00537C26" w:rsidP="00765669">
      <w:pPr>
        <w:spacing w:after="0" w:line="120" w:lineRule="atLeast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</w:t>
      </w:r>
      <w:r w:rsidR="00CA1785">
        <w:rPr>
          <w:b/>
          <w:sz w:val="20"/>
          <w:szCs w:val="20"/>
        </w:rPr>
        <w:t xml:space="preserve">FORM NO </w:t>
      </w:r>
      <w:bookmarkStart w:id="0" w:name="_GoBack"/>
      <w:r w:rsidR="00CA1785">
        <w:rPr>
          <w:b/>
          <w:sz w:val="20"/>
          <w:szCs w:val="20"/>
        </w:rPr>
        <w:t>4</w:t>
      </w:r>
      <w:r w:rsidR="004424CA">
        <w:rPr>
          <w:b/>
          <w:sz w:val="20"/>
          <w:szCs w:val="20"/>
        </w:rPr>
        <w:t>.11</w:t>
      </w:r>
      <w:r w:rsidR="00367800" w:rsidRPr="002A346C">
        <w:rPr>
          <w:b/>
          <w:sz w:val="20"/>
          <w:szCs w:val="20"/>
        </w:rPr>
        <w:t xml:space="preserve"> DOKTORA TEZ SAVUNMA SINAV TUTANAĞI FORMU</w:t>
      </w:r>
      <w:bookmarkEnd w:id="0"/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67800" w14:paraId="1C2A7CC0" w14:textId="77777777" w:rsidTr="000E4C6D">
        <w:tc>
          <w:tcPr>
            <w:tcW w:w="10485" w:type="dxa"/>
            <w:shd w:val="clear" w:color="auto" w:fill="F2F2F2" w:themeFill="background1" w:themeFillShade="F2"/>
          </w:tcPr>
          <w:p w14:paraId="647E4803" w14:textId="77777777" w:rsidR="00367800" w:rsidRPr="007A3697" w:rsidRDefault="00367800" w:rsidP="00367800">
            <w:pPr>
              <w:pStyle w:val="ListeParagraf"/>
              <w:numPr>
                <w:ilvl w:val="0"/>
                <w:numId w:val="11"/>
              </w:num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65408" behindDoc="0" locked="0" layoutInCell="1" allowOverlap="1" wp14:anchorId="25009B2F" wp14:editId="234E0DDA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697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</w:t>
            </w:r>
            <w:r w:rsidRPr="007A3697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14:paraId="5B9D8350" w14:textId="77777777" w:rsidR="00367800" w:rsidRPr="00AB406C" w:rsidRDefault="00367800" w:rsidP="000E4C6D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SELÇUK ÜNİVERSİTESİ</w:t>
            </w:r>
          </w:p>
          <w:p w14:paraId="44C3874D" w14:textId="77777777" w:rsidR="00367800" w:rsidRPr="003E30BF" w:rsidRDefault="00367800" w:rsidP="000E4C6D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SAĞLIK BİLİMLERİ ENSTİTÜSÜ MÜDÜRLÜĞÜ</w:t>
            </w:r>
          </w:p>
        </w:tc>
      </w:tr>
    </w:tbl>
    <w:p w14:paraId="717DBA14" w14:textId="3BC033DF" w:rsidR="00367800" w:rsidRDefault="00367800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71"/>
        <w:gridCol w:w="7685"/>
      </w:tblGrid>
      <w:tr w:rsidR="003F29B7" w14:paraId="40423B30" w14:textId="77777777" w:rsidTr="00AB34C3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265FB227" w14:textId="39582E4D" w:rsidR="003F29B7" w:rsidRPr="00765669" w:rsidRDefault="003F29B7" w:rsidP="004216F0">
            <w:pPr>
              <w:pStyle w:val="ListeParagraf"/>
              <w:numPr>
                <w:ilvl w:val="0"/>
                <w:numId w:val="5"/>
              </w:numPr>
              <w:ind w:left="164" w:hanging="284"/>
              <w:rPr>
                <w:b/>
                <w:sz w:val="20"/>
                <w:szCs w:val="20"/>
              </w:rPr>
            </w:pPr>
            <w:r w:rsidRPr="00765669">
              <w:rPr>
                <w:b/>
                <w:sz w:val="20"/>
                <w:szCs w:val="20"/>
              </w:rPr>
              <w:t>ÖĞRENCİ BİLGİLERİ</w:t>
            </w:r>
          </w:p>
        </w:tc>
      </w:tr>
      <w:tr w:rsidR="003F29B7" w:rsidRPr="001973AA" w14:paraId="386F5ED4" w14:textId="77777777" w:rsidTr="00AB34C3">
        <w:tc>
          <w:tcPr>
            <w:tcW w:w="2771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AB34C3">
        <w:tc>
          <w:tcPr>
            <w:tcW w:w="2771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AB34C3">
        <w:trPr>
          <w:trHeight w:val="306"/>
        </w:trPr>
        <w:tc>
          <w:tcPr>
            <w:tcW w:w="2771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38553A64" w14:textId="77777777" w:rsidTr="00AB34C3">
        <w:tc>
          <w:tcPr>
            <w:tcW w:w="2771" w:type="dxa"/>
          </w:tcPr>
          <w:p w14:paraId="65764C4A" w14:textId="31878C9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Tez </w:t>
            </w:r>
            <w:r w:rsidR="00A17EB2" w:rsidRPr="001973AA">
              <w:rPr>
                <w:b/>
              </w:rPr>
              <w:t>başlığı</w:t>
            </w:r>
          </w:p>
        </w:tc>
        <w:sdt>
          <w:sdtPr>
            <w:id w:val="-291524815"/>
            <w:placeholder>
              <w:docPart w:val="AC92E75D36D249AE83EB70A86C0ACBC2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0659A680" w14:textId="1FC6782D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6AF00E1D" w14:textId="77777777" w:rsidTr="00AB34C3">
        <w:tc>
          <w:tcPr>
            <w:tcW w:w="2771" w:type="dxa"/>
          </w:tcPr>
          <w:p w14:paraId="57E323D4" w14:textId="5908115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-1550065370"/>
            <w:placeholder>
              <w:docPart w:val="FB3C7D879669450D959005273093169D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3FE262AB" w14:textId="6F71571B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761018B0" w14:textId="77777777" w:rsidTr="00AB34C3">
        <w:tc>
          <w:tcPr>
            <w:tcW w:w="2771" w:type="dxa"/>
          </w:tcPr>
          <w:p w14:paraId="2BD25770" w14:textId="12AD493B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II. Tez danışmanı (var ise)</w:t>
            </w:r>
          </w:p>
        </w:tc>
        <w:sdt>
          <w:sdtPr>
            <w:id w:val="-46690513"/>
            <w:placeholder>
              <w:docPart w:val="5132EC730D524F4589B70AB3F21A3B9C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3F713BCE" w14:textId="2E798369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13847" w:rsidRPr="001973AA" w14:paraId="593E7E8B" w14:textId="77777777" w:rsidTr="00AB34C3">
        <w:tc>
          <w:tcPr>
            <w:tcW w:w="2771" w:type="dxa"/>
          </w:tcPr>
          <w:p w14:paraId="420F8383" w14:textId="440D7731" w:rsidR="00F13847" w:rsidRPr="001973AA" w:rsidRDefault="00F13847" w:rsidP="005A1F22">
            <w:pPr>
              <w:rPr>
                <w:b/>
              </w:rPr>
            </w:pPr>
            <w:r w:rsidRPr="001973AA">
              <w:rPr>
                <w:b/>
              </w:rPr>
              <w:t xml:space="preserve">Tez savunma </w:t>
            </w:r>
            <w:r w:rsidR="00A17EB2" w:rsidRPr="001973AA">
              <w:rPr>
                <w:b/>
              </w:rPr>
              <w:t>sınav tarihi</w:t>
            </w:r>
          </w:p>
        </w:tc>
        <w:sdt>
          <w:sdtPr>
            <w:id w:val="1248615749"/>
            <w:placeholder>
              <w:docPart w:val="CF828E6A14C7420FB6A6EC07E6E30DE5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7685" w:type="dxa"/>
              </w:tcPr>
              <w:p w14:paraId="683520F6" w14:textId="6B32C550" w:rsidR="00F13847" w:rsidRDefault="00F13847" w:rsidP="005A1F22">
                <w:r w:rsidRPr="001973A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F13847" w:rsidRPr="001973AA" w14:paraId="78DAD2F3" w14:textId="77777777" w:rsidTr="00AB34C3">
        <w:tc>
          <w:tcPr>
            <w:tcW w:w="2771" w:type="dxa"/>
          </w:tcPr>
          <w:p w14:paraId="68B5D216" w14:textId="65F5F9D9" w:rsidR="00F13847" w:rsidRPr="001973AA" w:rsidRDefault="00F13847" w:rsidP="00F13847">
            <w:pPr>
              <w:rPr>
                <w:b/>
              </w:rPr>
            </w:pPr>
            <w:r w:rsidRPr="001973AA">
              <w:rPr>
                <w:b/>
              </w:rPr>
              <w:t xml:space="preserve">Sınav </w:t>
            </w:r>
            <w:r w:rsidR="00A17EB2" w:rsidRPr="001973AA">
              <w:rPr>
                <w:b/>
              </w:rPr>
              <w:t>saati</w:t>
            </w:r>
            <w:r w:rsidR="00A17EB2">
              <w:rPr>
                <w:b/>
              </w:rPr>
              <w:t xml:space="preserve"> </w:t>
            </w:r>
          </w:p>
        </w:tc>
        <w:tc>
          <w:tcPr>
            <w:tcW w:w="7685" w:type="dxa"/>
          </w:tcPr>
          <w:p w14:paraId="224980B1" w14:textId="74D748DA" w:rsidR="00F13847" w:rsidRDefault="003943BC" w:rsidP="00F13847">
            <w:sdt>
              <w:sdtPr>
                <w:id w:val="-1308472828"/>
                <w:placeholder>
                  <w:docPart w:val="A1A9A76E42444E448B19EFC4FE440874"/>
                </w:placeholder>
                <w:showingPlcHdr/>
              </w:sdtPr>
              <w:sdtEndPr/>
              <w:sdtContent>
                <w:r w:rsidR="00F13847" w:rsidRPr="001D43DC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F13847" w:rsidRPr="001973AA" w14:paraId="0AC00B6B" w14:textId="77777777" w:rsidTr="00AB34C3">
        <w:tc>
          <w:tcPr>
            <w:tcW w:w="2771" w:type="dxa"/>
          </w:tcPr>
          <w:p w14:paraId="23C11477" w14:textId="45270EB1" w:rsidR="00F13847" w:rsidRPr="001973AA" w:rsidRDefault="00F13847" w:rsidP="00F13847">
            <w:pPr>
              <w:rPr>
                <w:b/>
              </w:rPr>
            </w:pPr>
            <w:r w:rsidRPr="001973AA">
              <w:rPr>
                <w:b/>
              </w:rPr>
              <w:t xml:space="preserve">Sınav </w:t>
            </w:r>
            <w:r w:rsidR="00A17EB2" w:rsidRPr="001973AA">
              <w:rPr>
                <w:b/>
              </w:rPr>
              <w:t>yeri</w:t>
            </w:r>
          </w:p>
        </w:tc>
        <w:sdt>
          <w:sdtPr>
            <w:id w:val="-1848011308"/>
            <w:placeholder>
              <w:docPart w:val="D5CFFAFC0CF54FB5BDC4B5D065156836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413AE06A" w14:textId="423B24F6" w:rsidR="00F13847" w:rsidRDefault="00F13847" w:rsidP="00F1384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14:paraId="186F9ACE" w14:textId="3645BC30" w:rsidR="004216F0" w:rsidRPr="001973AA" w:rsidRDefault="004216F0" w:rsidP="005A1F22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33"/>
        <w:gridCol w:w="5223"/>
      </w:tblGrid>
      <w:tr w:rsidR="00DC23DF" w:rsidRPr="001973AA" w14:paraId="43B1E6ED" w14:textId="77777777" w:rsidTr="00DC23DF">
        <w:tc>
          <w:tcPr>
            <w:tcW w:w="10762" w:type="dxa"/>
            <w:gridSpan w:val="2"/>
            <w:shd w:val="clear" w:color="auto" w:fill="BFBFBF" w:themeFill="background1" w:themeFillShade="BF"/>
          </w:tcPr>
          <w:p w14:paraId="3CE8A294" w14:textId="0F9471A6" w:rsidR="00DC23DF" w:rsidRPr="001973AA" w:rsidRDefault="00F13847" w:rsidP="00D83931">
            <w:pPr>
              <w:spacing w:after="120" w:line="120" w:lineRule="atLeast"/>
              <w:ind w:hanging="12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  <w:r w:rsidR="00D33069" w:rsidRPr="001973AA">
              <w:rPr>
                <w:b/>
                <w:sz w:val="21"/>
                <w:szCs w:val="21"/>
              </w:rPr>
              <w:t xml:space="preserve">. </w:t>
            </w:r>
            <w:r>
              <w:rPr>
                <w:b/>
                <w:sz w:val="21"/>
                <w:szCs w:val="21"/>
              </w:rPr>
              <w:t xml:space="preserve"> </w:t>
            </w:r>
            <w:r w:rsidR="00D33069" w:rsidRPr="00765669">
              <w:rPr>
                <w:b/>
                <w:sz w:val="20"/>
                <w:szCs w:val="20"/>
              </w:rPr>
              <w:t>TEZ DEĞERLENDİRME HAKKINDAKİ KİŞİSEL RAPORLARIN İNCELENMESİ VE YAPILAN SAVUNMA SINAVI SONUCUNDA TEZİN</w:t>
            </w:r>
          </w:p>
        </w:tc>
      </w:tr>
      <w:tr w:rsidR="00D33069" w14:paraId="716E33DB" w14:textId="77777777" w:rsidTr="00D33069">
        <w:tc>
          <w:tcPr>
            <w:tcW w:w="10762" w:type="dxa"/>
            <w:gridSpan w:val="2"/>
          </w:tcPr>
          <w:p w14:paraId="55CE9670" w14:textId="54189685" w:rsidR="00D33069" w:rsidRPr="001973AA" w:rsidRDefault="003943BC" w:rsidP="009633DA">
            <w:pPr>
              <w:ind w:left="843" w:right="1065" w:hanging="821"/>
              <w:jc w:val="both"/>
            </w:pPr>
            <w:sdt>
              <w:sdtPr>
                <w:id w:val="155119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F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3AA">
              <w:t xml:space="preserve">   </w:t>
            </w:r>
            <w:r w:rsidR="00D33069" w:rsidRPr="00AE0587">
              <w:rPr>
                <w:color w:val="000000" w:themeColor="text1"/>
              </w:rPr>
              <w:t>Kabul edilmesine</w:t>
            </w:r>
            <w:r w:rsidR="009633DA">
              <w:rPr>
                <w:b/>
                <w:color w:val="000000" w:themeColor="text1"/>
              </w:rPr>
              <w:t xml:space="preserve"> </w:t>
            </w:r>
            <w:r w:rsidR="009633DA" w:rsidRPr="005D5F25">
              <w:rPr>
                <w:rFonts w:ascii="Calibri" w:hAnsi="Calibri" w:cs="Calibri"/>
                <w:sz w:val="18"/>
                <w:szCs w:val="18"/>
              </w:rPr>
              <w:t>(Varsa küçük düzeltmelerden sonra en geç b</w:t>
            </w:r>
            <w:r w:rsidR="00A77810">
              <w:rPr>
                <w:rFonts w:ascii="Calibri" w:hAnsi="Calibri" w:cs="Calibri"/>
                <w:sz w:val="18"/>
                <w:szCs w:val="18"/>
              </w:rPr>
              <w:t>ir ay içinde Enstitüye teslim edilmesine)</w:t>
            </w:r>
          </w:p>
        </w:tc>
      </w:tr>
      <w:tr w:rsidR="00D33069" w14:paraId="0CEB2A8E" w14:textId="77777777" w:rsidTr="00D33069">
        <w:tc>
          <w:tcPr>
            <w:tcW w:w="10762" w:type="dxa"/>
            <w:gridSpan w:val="2"/>
            <w:vAlign w:val="center"/>
          </w:tcPr>
          <w:p w14:paraId="3DFF79A9" w14:textId="316DB191" w:rsidR="009633DA" w:rsidRPr="001973AA" w:rsidRDefault="003943BC" w:rsidP="00A77810">
            <w:sdt>
              <w:sdtPr>
                <w:id w:val="103069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3AA">
              <w:t xml:space="preserve">   </w:t>
            </w:r>
            <w:r w:rsidR="00D33069" w:rsidRPr="001973AA">
              <w:t>Düzeltilme kararı verilmesi halinde S.Ü. Yönetmeliğimizin 46/f maddesi uygulanır.</w:t>
            </w:r>
            <w:r w:rsidR="009633DA"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</w:p>
        </w:tc>
      </w:tr>
      <w:tr w:rsidR="00D33069" w14:paraId="3F0E8D48" w14:textId="77777777" w:rsidTr="00D33069">
        <w:tc>
          <w:tcPr>
            <w:tcW w:w="10762" w:type="dxa"/>
            <w:gridSpan w:val="2"/>
            <w:vAlign w:val="center"/>
          </w:tcPr>
          <w:p w14:paraId="1A04A3D9" w14:textId="644EA67C" w:rsidR="00D33069" w:rsidRPr="001973AA" w:rsidRDefault="003943BC" w:rsidP="00D33069">
            <w:sdt>
              <w:sdtPr>
                <w:id w:val="-163309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069" w:rsidRPr="001973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3AA">
              <w:t xml:space="preserve">   </w:t>
            </w:r>
            <w:r w:rsidR="00D33069" w:rsidRPr="001973AA">
              <w:t>Reddedilmesi halinde S.Ü. Yönetmeliğimizin 46/e maddesi uygulanır.</w:t>
            </w:r>
          </w:p>
        </w:tc>
      </w:tr>
      <w:tr w:rsidR="001973AA" w14:paraId="6D2F73F7" w14:textId="77777777" w:rsidTr="001973AA">
        <w:trPr>
          <w:trHeight w:val="135"/>
        </w:trPr>
        <w:tc>
          <w:tcPr>
            <w:tcW w:w="5381" w:type="dxa"/>
            <w:vAlign w:val="center"/>
          </w:tcPr>
          <w:p w14:paraId="431C869E" w14:textId="20A0037E" w:rsidR="001973AA" w:rsidRPr="001973AA" w:rsidRDefault="003943BC" w:rsidP="00D33069">
            <w:sdt>
              <w:sdtPr>
                <w:id w:val="112180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3AA" w:rsidRPr="001973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3AA">
              <w:t xml:space="preserve">  </w:t>
            </w:r>
            <w:r w:rsidR="001973AA" w:rsidRPr="001973AA">
              <w:t xml:space="preserve"> Oy birliği ile karar verilmiştir.</w:t>
            </w:r>
          </w:p>
        </w:tc>
        <w:tc>
          <w:tcPr>
            <w:tcW w:w="5381" w:type="dxa"/>
            <w:vAlign w:val="center"/>
          </w:tcPr>
          <w:p w14:paraId="0D937656" w14:textId="12336EEF" w:rsidR="001973AA" w:rsidRPr="001973AA" w:rsidRDefault="003943BC" w:rsidP="00D33069">
            <w:sdt>
              <w:sdtPr>
                <w:id w:val="79333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0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3AA" w:rsidRPr="001973AA">
              <w:t xml:space="preserve">  Oy çokluğuyla karar verilmiştir.</w:t>
            </w:r>
          </w:p>
        </w:tc>
      </w:tr>
    </w:tbl>
    <w:p w14:paraId="6D6ED146" w14:textId="4AA904AC" w:rsidR="004216F0" w:rsidRDefault="004216F0" w:rsidP="005A1F22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32"/>
        <w:gridCol w:w="6824"/>
      </w:tblGrid>
      <w:tr w:rsidR="00AE0587" w14:paraId="27F0E2CB" w14:textId="77777777" w:rsidTr="000E11FB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5C9A5662" w14:textId="09133E6B" w:rsidR="00AE0587" w:rsidRPr="00F13847" w:rsidRDefault="00AE0587" w:rsidP="00F13847">
            <w:pPr>
              <w:pStyle w:val="ListeParagraf"/>
              <w:numPr>
                <w:ilvl w:val="0"/>
                <w:numId w:val="7"/>
              </w:numPr>
              <w:ind w:left="164" w:hanging="284"/>
              <w:jc w:val="both"/>
              <w:rPr>
                <w:b/>
                <w:sz w:val="20"/>
                <w:szCs w:val="20"/>
              </w:rPr>
            </w:pPr>
            <w:r w:rsidRPr="00F13847">
              <w:rPr>
                <w:b/>
                <w:color w:val="000000" w:themeColor="text1"/>
                <w:sz w:val="20"/>
                <w:szCs w:val="20"/>
              </w:rPr>
              <w:t xml:space="preserve">TEZ </w:t>
            </w:r>
            <w:r w:rsidR="000E11FB">
              <w:rPr>
                <w:b/>
                <w:color w:val="000000" w:themeColor="text1"/>
                <w:sz w:val="20"/>
                <w:szCs w:val="20"/>
              </w:rPr>
              <w:t>BAŞLIĞI DEĞİŞİKLİĞİ</w:t>
            </w:r>
          </w:p>
        </w:tc>
      </w:tr>
      <w:tr w:rsidR="00AE0587" w14:paraId="2356F979" w14:textId="77777777" w:rsidTr="000E11FB">
        <w:tc>
          <w:tcPr>
            <w:tcW w:w="3632" w:type="dxa"/>
          </w:tcPr>
          <w:p w14:paraId="0FD2C6AC" w14:textId="7D2920DE" w:rsidR="00AE0587" w:rsidRPr="00391256" w:rsidRDefault="00AE0587" w:rsidP="00AE0587">
            <w:pPr>
              <w:rPr>
                <w:rFonts w:ascii="Calibri" w:hAnsi="Calibri" w:cs="Calibri"/>
                <w:b/>
              </w:rPr>
            </w:pPr>
            <w:r w:rsidRPr="00391256">
              <w:rPr>
                <w:rFonts w:ascii="Calibri" w:hAnsi="Calibri" w:cs="Calibri"/>
                <w:b/>
              </w:rPr>
              <w:t xml:space="preserve">Yeni </w:t>
            </w:r>
            <w:r w:rsidR="00A17EB2" w:rsidRPr="00391256">
              <w:rPr>
                <w:rFonts w:ascii="Calibri" w:hAnsi="Calibri" w:cs="Calibri"/>
                <w:b/>
              </w:rPr>
              <w:t>tez başlığı</w:t>
            </w:r>
          </w:p>
          <w:p w14:paraId="1BA2C2D2" w14:textId="3EF97FCD" w:rsidR="00AE0587" w:rsidRPr="001973AA" w:rsidRDefault="008C6037" w:rsidP="00AE0587"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*** </w:t>
            </w:r>
            <w:r w:rsidR="00AE0587" w:rsidRPr="00175DAF">
              <w:rPr>
                <w:rFonts w:ascii="Calibri" w:hAnsi="Calibri" w:cs="Calibri"/>
                <w:color w:val="FF0000"/>
                <w:sz w:val="20"/>
                <w:szCs w:val="20"/>
              </w:rPr>
              <w:t>(Değişiklik varsa)</w:t>
            </w:r>
          </w:p>
        </w:tc>
        <w:tc>
          <w:tcPr>
            <w:tcW w:w="6824" w:type="dxa"/>
          </w:tcPr>
          <w:p w14:paraId="4E18AAA2" w14:textId="7F416C02" w:rsidR="00AE0587" w:rsidRPr="001973AA" w:rsidRDefault="003943BC" w:rsidP="00F13847">
            <w:sdt>
              <w:sdtPr>
                <w:id w:val="35407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11FB">
              <w:t xml:space="preserve">   Evet                    </w:t>
            </w:r>
            <w:sdt>
              <w:sdtPr>
                <w:id w:val="30428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11FB">
              <w:t xml:space="preserve">   Hayır</w:t>
            </w:r>
          </w:p>
        </w:tc>
      </w:tr>
      <w:tr w:rsidR="000E11FB" w14:paraId="4DFB22D8" w14:textId="77777777" w:rsidTr="00041222">
        <w:tc>
          <w:tcPr>
            <w:tcW w:w="10456" w:type="dxa"/>
            <w:gridSpan w:val="2"/>
          </w:tcPr>
          <w:p w14:paraId="22A924F2" w14:textId="16731D27" w:rsidR="000E11FB" w:rsidRPr="00627FBA" w:rsidRDefault="00627FBA" w:rsidP="00627FBA">
            <w:pPr>
              <w:spacing w:line="120" w:lineRule="atLeast"/>
              <w:rPr>
                <w:b/>
                <w:sz w:val="20"/>
                <w:szCs w:val="20"/>
              </w:rPr>
            </w:pPr>
            <w:r w:rsidRPr="008C6037">
              <w:rPr>
                <w:rFonts w:cstheme="minorHAnsi"/>
                <w:b/>
                <w:i/>
                <w:color w:val="FF0000"/>
                <w:sz w:val="20"/>
                <w:szCs w:val="20"/>
              </w:rPr>
              <w:t xml:space="preserve">**** Lütfen </w:t>
            </w:r>
            <w:r w:rsidR="00065B36" w:rsidRPr="008C6037">
              <w:rPr>
                <w:rFonts w:cstheme="minorHAnsi"/>
                <w:b/>
                <w:i/>
                <w:color w:val="FF0000"/>
                <w:sz w:val="20"/>
                <w:szCs w:val="20"/>
              </w:rPr>
              <w:t xml:space="preserve">aşağıdaki </w:t>
            </w:r>
            <w:r w:rsidRPr="008C6037">
              <w:rPr>
                <w:b/>
                <w:color w:val="FF0000"/>
                <w:sz w:val="20"/>
                <w:szCs w:val="20"/>
              </w:rPr>
              <w:t>doktora tez başlığı</w:t>
            </w:r>
            <w:r w:rsidR="00261A10">
              <w:rPr>
                <w:b/>
                <w:color w:val="FF0000"/>
                <w:sz w:val="20"/>
                <w:szCs w:val="20"/>
              </w:rPr>
              <w:t xml:space="preserve"> değişiklik formunu doldurunuz </w:t>
            </w:r>
            <w:proofErr w:type="gramStart"/>
            <w:r w:rsidR="00261A10">
              <w:rPr>
                <w:b/>
                <w:color w:val="FF0000"/>
                <w:sz w:val="20"/>
                <w:szCs w:val="20"/>
              </w:rPr>
              <w:t>!!!</w:t>
            </w:r>
            <w:proofErr w:type="gramEnd"/>
          </w:p>
        </w:tc>
      </w:tr>
    </w:tbl>
    <w:p w14:paraId="21DDA6AE" w14:textId="2BC02CDA" w:rsidR="00AE0587" w:rsidRDefault="00AE0587" w:rsidP="005A1F22">
      <w:pPr>
        <w:spacing w:after="0"/>
      </w:pPr>
    </w:p>
    <w:tbl>
      <w:tblPr>
        <w:tblStyle w:val="TabloKlavuzu"/>
        <w:tblW w:w="0" w:type="auto"/>
        <w:tblInd w:w="-8" w:type="dxa"/>
        <w:tblLook w:val="04A0" w:firstRow="1" w:lastRow="0" w:firstColumn="1" w:lastColumn="0" w:noHBand="0" w:noVBand="1"/>
      </w:tblPr>
      <w:tblGrid>
        <w:gridCol w:w="1278"/>
        <w:gridCol w:w="3203"/>
        <w:gridCol w:w="3762"/>
        <w:gridCol w:w="2221"/>
      </w:tblGrid>
      <w:tr w:rsidR="00D83931" w:rsidRPr="001973AA" w14:paraId="04BD047D" w14:textId="77777777" w:rsidTr="00812DA4">
        <w:tc>
          <w:tcPr>
            <w:tcW w:w="10464" w:type="dxa"/>
            <w:gridSpan w:val="4"/>
            <w:shd w:val="clear" w:color="auto" w:fill="BFBFBF" w:themeFill="background1" w:themeFillShade="BF"/>
          </w:tcPr>
          <w:p w14:paraId="032A3196" w14:textId="66E483BD" w:rsidR="00D83931" w:rsidRPr="00833092" w:rsidRDefault="00833092" w:rsidP="00D83931">
            <w:pPr>
              <w:pStyle w:val="ListeParagraf"/>
              <w:numPr>
                <w:ilvl w:val="0"/>
                <w:numId w:val="6"/>
              </w:numPr>
              <w:spacing w:after="120" w:line="120" w:lineRule="atLeast"/>
              <w:ind w:left="164" w:hanging="284"/>
              <w:rPr>
                <w:b/>
                <w:sz w:val="20"/>
                <w:szCs w:val="20"/>
              </w:rPr>
            </w:pPr>
            <w:r w:rsidRPr="00833092">
              <w:rPr>
                <w:b/>
                <w:sz w:val="20"/>
                <w:szCs w:val="20"/>
              </w:rPr>
              <w:t>TEZ SAVUNMA JÜRİ ÜYELERİ</w:t>
            </w:r>
          </w:p>
        </w:tc>
      </w:tr>
      <w:tr w:rsidR="00D83931" w14:paraId="5F7550B3" w14:textId="77777777" w:rsidTr="00812DA4">
        <w:tc>
          <w:tcPr>
            <w:tcW w:w="1278" w:type="dxa"/>
          </w:tcPr>
          <w:p w14:paraId="52CA100A" w14:textId="65181765" w:rsidR="00D83931" w:rsidRPr="002F1841" w:rsidRDefault="00D83931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Jüri Üyeleri</w:t>
            </w:r>
          </w:p>
        </w:tc>
        <w:tc>
          <w:tcPr>
            <w:tcW w:w="3203" w:type="dxa"/>
          </w:tcPr>
          <w:p w14:paraId="2CD6273A" w14:textId="4B7A087C" w:rsidR="00D83931" w:rsidRPr="002F1841" w:rsidRDefault="00D83931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Unvanı, Adı  - Soyadı</w:t>
            </w:r>
          </w:p>
        </w:tc>
        <w:tc>
          <w:tcPr>
            <w:tcW w:w="3762" w:type="dxa"/>
          </w:tcPr>
          <w:p w14:paraId="2EAB9C83" w14:textId="6F257C3B" w:rsidR="00D83931" w:rsidRPr="002F1841" w:rsidRDefault="00D83931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Üniversitesi / Anabilim Dalı</w:t>
            </w:r>
          </w:p>
        </w:tc>
        <w:tc>
          <w:tcPr>
            <w:tcW w:w="2221" w:type="dxa"/>
          </w:tcPr>
          <w:p w14:paraId="6261DD57" w14:textId="0C1BC392" w:rsidR="00D83931" w:rsidRPr="002F1841" w:rsidRDefault="00D83931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İmza</w:t>
            </w:r>
          </w:p>
        </w:tc>
      </w:tr>
      <w:tr w:rsidR="00D83931" w14:paraId="19094D97" w14:textId="77777777" w:rsidTr="00812DA4">
        <w:trPr>
          <w:trHeight w:val="872"/>
        </w:trPr>
        <w:tc>
          <w:tcPr>
            <w:tcW w:w="1278" w:type="dxa"/>
          </w:tcPr>
          <w:p w14:paraId="5104806E" w14:textId="77777777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40B031AB" w14:textId="1EAF91FB" w:rsidR="00D83931" w:rsidRPr="002F1841" w:rsidRDefault="00B012C0" w:rsidP="00D94DAE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  <w:p w14:paraId="25CC6252" w14:textId="112DC029" w:rsidR="00D83931" w:rsidRPr="002F1841" w:rsidRDefault="00D94DAE" w:rsidP="00D94DAE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(Danışman)</w:t>
            </w:r>
          </w:p>
        </w:tc>
        <w:sdt>
          <w:sdtPr>
            <w:rPr>
              <w:b/>
              <w:sz w:val="20"/>
              <w:szCs w:val="20"/>
            </w:rPr>
            <w:id w:val="677622467"/>
            <w:placeholder>
              <w:docPart w:val="F925D2E4280E455BAFDC5B69B185D7AD"/>
            </w:placeholder>
            <w:showingPlcHdr/>
          </w:sdtPr>
          <w:sdtEndPr/>
          <w:sdtContent>
            <w:tc>
              <w:tcPr>
                <w:tcW w:w="3203" w:type="dxa"/>
                <w:vAlign w:val="center"/>
              </w:tcPr>
              <w:p w14:paraId="2CE4B3F7" w14:textId="4426FC5D" w:rsidR="00D83931" w:rsidRPr="002F1841" w:rsidRDefault="002F1841" w:rsidP="002F184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5231621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2" w:type="dxa"/>
                <w:vAlign w:val="center"/>
              </w:tcPr>
              <w:p w14:paraId="5CD8CBD7" w14:textId="63F9E2F9" w:rsidR="00D83931" w:rsidRPr="002F1841" w:rsidRDefault="002F1841" w:rsidP="002F184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21" w:type="dxa"/>
            <w:vAlign w:val="center"/>
          </w:tcPr>
          <w:p w14:paraId="0410F164" w14:textId="77777777" w:rsidR="00D83931" w:rsidRPr="00051EC2" w:rsidRDefault="00D83931" w:rsidP="00D8393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D83931" w14:paraId="097DADB9" w14:textId="77777777" w:rsidTr="00812DA4">
        <w:tc>
          <w:tcPr>
            <w:tcW w:w="1278" w:type="dxa"/>
          </w:tcPr>
          <w:p w14:paraId="1AA5488D" w14:textId="77777777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5E1E9539" w14:textId="77777777" w:rsidR="00D94DAE" w:rsidRPr="002F1841" w:rsidRDefault="00D94DAE" w:rsidP="00D94DAE">
            <w:pPr>
              <w:shd w:val="clear" w:color="auto" w:fill="FFFFFF" w:themeFill="background1"/>
              <w:jc w:val="center"/>
              <w:rPr>
                <w:b/>
              </w:rPr>
            </w:pPr>
            <w:r w:rsidRPr="002F1841">
              <w:rPr>
                <w:b/>
              </w:rPr>
              <w:t>Üye</w:t>
            </w:r>
          </w:p>
          <w:p w14:paraId="7500D53D" w14:textId="51DD11C1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  <w:szCs w:val="20"/>
            </w:rPr>
            <w:id w:val="-1077748864"/>
            <w:placeholder>
              <w:docPart w:val="EAEF86A2701249DCB13CD09334145A07"/>
            </w:placeholder>
            <w:showingPlcHdr/>
          </w:sdtPr>
          <w:sdtEndPr/>
          <w:sdtContent>
            <w:tc>
              <w:tcPr>
                <w:tcW w:w="3203" w:type="dxa"/>
                <w:vAlign w:val="center"/>
              </w:tcPr>
              <w:p w14:paraId="3C017DCC" w14:textId="11BAE7F3" w:rsidR="00D83931" w:rsidRPr="002F1841" w:rsidRDefault="00D83931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8989801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2" w:type="dxa"/>
                <w:vAlign w:val="center"/>
              </w:tcPr>
              <w:p w14:paraId="2043BFAC" w14:textId="273D0BAE" w:rsidR="00D83931" w:rsidRPr="002F1841" w:rsidRDefault="002F1841" w:rsidP="00D8393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21" w:type="dxa"/>
            <w:vAlign w:val="center"/>
          </w:tcPr>
          <w:p w14:paraId="621CE4AD" w14:textId="77777777" w:rsidR="00D83931" w:rsidRPr="00051EC2" w:rsidRDefault="00D83931" w:rsidP="00D8393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D83931" w14:paraId="19269F95" w14:textId="77777777" w:rsidTr="00812DA4">
        <w:tc>
          <w:tcPr>
            <w:tcW w:w="1278" w:type="dxa"/>
          </w:tcPr>
          <w:p w14:paraId="5F370C12" w14:textId="77777777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1D6ECB6F" w14:textId="77777777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  <w:r w:rsidRPr="002F1841">
              <w:rPr>
                <w:b/>
              </w:rPr>
              <w:t>Üye</w:t>
            </w:r>
          </w:p>
          <w:p w14:paraId="11DEF126" w14:textId="5DD70885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  <w:szCs w:val="20"/>
            </w:rPr>
            <w:id w:val="-18208795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dxa"/>
                <w:vAlign w:val="center"/>
              </w:tcPr>
              <w:p w14:paraId="30D60730" w14:textId="56F04C9D" w:rsidR="00D83931" w:rsidRPr="002F1841" w:rsidRDefault="00D83931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2688157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2" w:type="dxa"/>
                <w:vAlign w:val="center"/>
              </w:tcPr>
              <w:p w14:paraId="1DDE81C0" w14:textId="35A2FB38" w:rsidR="00D83931" w:rsidRPr="002F1841" w:rsidRDefault="002F1841" w:rsidP="00D8393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21" w:type="dxa"/>
            <w:vAlign w:val="center"/>
          </w:tcPr>
          <w:p w14:paraId="7C2456E6" w14:textId="77777777" w:rsidR="00D83931" w:rsidRPr="00051EC2" w:rsidRDefault="00D83931" w:rsidP="00D8393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D83931" w14:paraId="5077C15E" w14:textId="77777777" w:rsidTr="00812DA4">
        <w:tc>
          <w:tcPr>
            <w:tcW w:w="1278" w:type="dxa"/>
          </w:tcPr>
          <w:p w14:paraId="2BC0F47C" w14:textId="77777777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764471AA" w14:textId="77777777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  <w:r w:rsidRPr="002F1841">
              <w:rPr>
                <w:b/>
              </w:rPr>
              <w:t>Üye</w:t>
            </w:r>
          </w:p>
          <w:p w14:paraId="5D5F09D5" w14:textId="246FF631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  <w:szCs w:val="20"/>
            </w:rPr>
            <w:id w:val="16738363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dxa"/>
                <w:vAlign w:val="center"/>
              </w:tcPr>
              <w:p w14:paraId="22091708" w14:textId="2FC014CA" w:rsidR="00D83931" w:rsidRPr="002F1841" w:rsidRDefault="00D83931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6082714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2" w:type="dxa"/>
                <w:vAlign w:val="center"/>
              </w:tcPr>
              <w:p w14:paraId="51C561E6" w14:textId="2CEA111F" w:rsidR="00D83931" w:rsidRPr="002F1841" w:rsidRDefault="002F1841" w:rsidP="00D8393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21" w:type="dxa"/>
            <w:vAlign w:val="center"/>
          </w:tcPr>
          <w:p w14:paraId="1C49A626" w14:textId="77777777" w:rsidR="00D83931" w:rsidRPr="00051EC2" w:rsidRDefault="00D83931" w:rsidP="00D8393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D83931" w14:paraId="51F03D5E" w14:textId="77777777" w:rsidTr="00812DA4">
        <w:tc>
          <w:tcPr>
            <w:tcW w:w="1278" w:type="dxa"/>
          </w:tcPr>
          <w:p w14:paraId="610BF486" w14:textId="77777777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6BD4DFC5" w14:textId="77777777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  <w:r w:rsidRPr="002F1841">
              <w:rPr>
                <w:b/>
              </w:rPr>
              <w:t>Üye</w:t>
            </w:r>
          </w:p>
          <w:p w14:paraId="0D53CC2E" w14:textId="22B09871" w:rsidR="00D83931" w:rsidRPr="002F1841" w:rsidRDefault="00D83931" w:rsidP="00D94DA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  <w:szCs w:val="20"/>
            </w:rPr>
            <w:id w:val="-19414424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dxa"/>
                <w:vAlign w:val="center"/>
              </w:tcPr>
              <w:p w14:paraId="62CCCAAA" w14:textId="37373FA3" w:rsidR="00D83931" w:rsidRPr="002F1841" w:rsidRDefault="00D83931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7390889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2" w:type="dxa"/>
                <w:vAlign w:val="center"/>
              </w:tcPr>
              <w:p w14:paraId="6587C04F" w14:textId="4B001890" w:rsidR="00D83931" w:rsidRPr="002F1841" w:rsidRDefault="002F1841" w:rsidP="00D8393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21" w:type="dxa"/>
            <w:vAlign w:val="center"/>
          </w:tcPr>
          <w:p w14:paraId="23E98DC3" w14:textId="77777777" w:rsidR="00D83931" w:rsidRPr="00051EC2" w:rsidRDefault="00D83931" w:rsidP="00D8393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812DA4" w14:paraId="2567B2BC" w14:textId="77777777" w:rsidTr="00812DA4">
        <w:tc>
          <w:tcPr>
            <w:tcW w:w="1278" w:type="dxa"/>
          </w:tcPr>
          <w:p w14:paraId="24A74E08" w14:textId="77777777" w:rsidR="00812DA4" w:rsidRPr="002F1841" w:rsidRDefault="00812DA4" w:rsidP="00812DA4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4169533C" w14:textId="77777777" w:rsidR="00812DA4" w:rsidRPr="002F1841" w:rsidRDefault="00812DA4" w:rsidP="00812DA4">
            <w:pPr>
              <w:shd w:val="clear" w:color="auto" w:fill="FFFFFF" w:themeFill="background1"/>
              <w:jc w:val="center"/>
              <w:rPr>
                <w:b/>
              </w:rPr>
            </w:pPr>
            <w:r w:rsidRPr="002F1841">
              <w:rPr>
                <w:b/>
              </w:rPr>
              <w:t>Üye</w:t>
            </w:r>
          </w:p>
          <w:p w14:paraId="7B7E4414" w14:textId="25D8CA1F" w:rsidR="00812DA4" w:rsidRPr="002F1841" w:rsidRDefault="00812DA4" w:rsidP="00812DA4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  <w:szCs w:val="20"/>
            </w:rPr>
            <w:id w:val="-198234787"/>
            <w:placeholder>
              <w:docPart w:val="7D6D3B1523B34853A9475D8528CA3EF4"/>
            </w:placeholder>
            <w:showingPlcHdr/>
          </w:sdtPr>
          <w:sdtEndPr/>
          <w:sdtContent>
            <w:tc>
              <w:tcPr>
                <w:tcW w:w="3203" w:type="dxa"/>
                <w:vAlign w:val="center"/>
              </w:tcPr>
              <w:p w14:paraId="3606AE4C" w14:textId="00AB05D5" w:rsidR="00812DA4" w:rsidRDefault="00812DA4" w:rsidP="00812DA4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714651473"/>
            <w:placeholder>
              <w:docPart w:val="B46B5D1192DE47F289657359D79E17F5"/>
            </w:placeholder>
            <w:showingPlcHdr/>
          </w:sdtPr>
          <w:sdtEndPr/>
          <w:sdtContent>
            <w:tc>
              <w:tcPr>
                <w:tcW w:w="3762" w:type="dxa"/>
                <w:vAlign w:val="center"/>
              </w:tcPr>
              <w:p w14:paraId="39597D57" w14:textId="4C0D9A4A" w:rsidR="00812DA4" w:rsidRDefault="00812DA4" w:rsidP="00812DA4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21" w:type="dxa"/>
            <w:vAlign w:val="center"/>
          </w:tcPr>
          <w:p w14:paraId="392A4361" w14:textId="77777777" w:rsidR="00812DA4" w:rsidRPr="00051EC2" w:rsidRDefault="00812DA4" w:rsidP="00812D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812DA4" w14:paraId="394F57AF" w14:textId="77777777" w:rsidTr="00812DA4">
        <w:tc>
          <w:tcPr>
            <w:tcW w:w="10464" w:type="dxa"/>
            <w:gridSpan w:val="4"/>
          </w:tcPr>
          <w:p w14:paraId="3FBFBA00" w14:textId="50C677A2" w:rsidR="00812DA4" w:rsidRPr="00F13847" w:rsidRDefault="00812DA4" w:rsidP="00812DA4">
            <w:pPr>
              <w:spacing w:before="120"/>
              <w:rPr>
                <w:sz w:val="20"/>
                <w:szCs w:val="20"/>
              </w:rPr>
            </w:pPr>
            <w:r w:rsidRPr="00F13847">
              <w:rPr>
                <w:sz w:val="20"/>
                <w:szCs w:val="20"/>
              </w:rPr>
              <w:t xml:space="preserve">Selçuk Üniversitesi Lisansüstü Öğretim ve Sınav Yönetmeliğinin 46. maddesi hükümleri uyarınca yapılan </w:t>
            </w:r>
            <w:r w:rsidRPr="00F13847">
              <w:rPr>
                <w:b/>
                <w:sz w:val="20"/>
                <w:szCs w:val="20"/>
                <w:u w:val="single"/>
              </w:rPr>
              <w:t>Doktora Tez Savunma Sınavı</w:t>
            </w:r>
            <w:r w:rsidRPr="00F13847">
              <w:rPr>
                <w:sz w:val="20"/>
                <w:szCs w:val="20"/>
              </w:rPr>
              <w:t xml:space="preserve"> gerçekleştirilmiş ve adayın durumu bu tutanakla tespit edilmiştir.</w:t>
            </w:r>
          </w:p>
        </w:tc>
      </w:tr>
      <w:tr w:rsidR="00812DA4" w:rsidRPr="00C862E2" w14:paraId="1640C06E" w14:textId="77777777" w:rsidTr="00812DA4">
        <w:tc>
          <w:tcPr>
            <w:tcW w:w="10464" w:type="dxa"/>
            <w:gridSpan w:val="4"/>
          </w:tcPr>
          <w:p w14:paraId="63367AF4" w14:textId="14A3CFE8" w:rsidR="00812DA4" w:rsidRPr="00F13847" w:rsidRDefault="00812DA4" w:rsidP="00812DA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F13847">
              <w:rPr>
                <w:rFonts w:cstheme="minorHAnsi"/>
                <w:b/>
                <w:color w:val="FF0000"/>
                <w:sz w:val="20"/>
                <w:szCs w:val="20"/>
              </w:rPr>
              <w:t>AÇIKLAMA</w:t>
            </w:r>
          </w:p>
          <w:p w14:paraId="21CE4394" w14:textId="6E82D359" w:rsidR="00812DA4" w:rsidRPr="00F13847" w:rsidRDefault="00812DA4" w:rsidP="00812DA4">
            <w:pPr>
              <w:ind w:left="306" w:hanging="306"/>
              <w:rPr>
                <w:rFonts w:cstheme="minorHAnsi"/>
                <w:i/>
                <w:color w:val="FF0000"/>
                <w:sz w:val="20"/>
                <w:szCs w:val="20"/>
              </w:rPr>
            </w:pPr>
            <w:proofErr w:type="gramStart"/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  <w:r w:rsidRPr="00F13847">
              <w:rPr>
                <w:rFonts w:cstheme="minorHAnsi"/>
                <w:color w:val="FF0000"/>
                <w:sz w:val="20"/>
                <w:szCs w:val="20"/>
              </w:rPr>
              <w:t xml:space="preserve">   Tez</w:t>
            </w:r>
            <w:proofErr w:type="gramEnd"/>
            <w:r w:rsidRPr="00F13847">
              <w:rPr>
                <w:rFonts w:cstheme="minorHAnsi"/>
                <w:color w:val="FF0000"/>
                <w:sz w:val="20"/>
                <w:szCs w:val="20"/>
              </w:rPr>
              <w:t xml:space="preserve"> Savunma Sınav Tutanağı (1 Adet) ve Tez değerlendirme ve inceleme formunu (Her bir jüri üyesinin </w:t>
            </w:r>
            <w:r w:rsidRPr="00F13847">
              <w:rPr>
                <w:rFonts w:cstheme="minorHAnsi"/>
                <w:i/>
                <w:color w:val="FF0000"/>
                <w:sz w:val="20"/>
                <w:szCs w:val="20"/>
              </w:rPr>
              <w:t>tez sınavını izleyen üç işgünü içerisinde Enstitüye teslim etmesi zorunludur.</w:t>
            </w:r>
          </w:p>
          <w:p w14:paraId="6A27DC71" w14:textId="031ABFD8" w:rsidR="00812DA4" w:rsidRPr="00931F67" w:rsidRDefault="00812DA4" w:rsidP="00812DA4">
            <w:pPr>
              <w:pStyle w:val="ListeParagraf"/>
              <w:numPr>
                <w:ilvl w:val="0"/>
                <w:numId w:val="5"/>
              </w:numPr>
              <w:ind w:left="179" w:right="-3222" w:hanging="179"/>
              <w:rPr>
                <w:rFonts w:cstheme="minorHAnsi"/>
                <w:color w:val="FF0000"/>
                <w:sz w:val="20"/>
                <w:szCs w:val="20"/>
              </w:rPr>
            </w:pPr>
            <w:r w:rsidRPr="00931F67">
              <w:rPr>
                <w:rFonts w:cstheme="minorHAnsi"/>
                <w:color w:val="FF0000"/>
                <w:sz w:val="20"/>
                <w:szCs w:val="20"/>
              </w:rPr>
              <w:t>İlgili Anabilim Dalının Üst yazısı (EBYS yazınız imzalandıktan sonra çıktısı alınarak elden teslim edilecektir.)</w:t>
            </w:r>
          </w:p>
        </w:tc>
      </w:tr>
      <w:tr w:rsidR="00812DA4" w:rsidRPr="00C862E2" w14:paraId="3873A193" w14:textId="77777777" w:rsidTr="00812DA4">
        <w:tc>
          <w:tcPr>
            <w:tcW w:w="10464" w:type="dxa"/>
            <w:gridSpan w:val="4"/>
          </w:tcPr>
          <w:p w14:paraId="79DE11BB" w14:textId="1A184AEB" w:rsidR="00812DA4" w:rsidRPr="00065B36" w:rsidRDefault="00812DA4" w:rsidP="00812DA4">
            <w:pPr>
              <w:rPr>
                <w:rFonts w:ascii="Calibri" w:hAnsi="Calibri" w:cs="Calibri"/>
                <w:sz w:val="16"/>
                <w:szCs w:val="16"/>
              </w:rPr>
            </w:pPr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>T.C. Selçuk Üniversitesi Sağlık Bilimleri Enstitüsü Müdürlüğü Alaeddin Keykubad Yerleşkesi Yeni İstanbul Caddesi No:</w:t>
            </w:r>
            <w:proofErr w:type="gramStart"/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>335     Selçuklu</w:t>
            </w:r>
            <w:proofErr w:type="gramEnd"/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– KONYA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627FBA">
              <w:rPr>
                <w:rFonts w:ascii="Calibri" w:hAnsi="Calibri" w:cs="Calibri"/>
                <w:sz w:val="16"/>
                <w:szCs w:val="16"/>
              </w:rPr>
              <w:t xml:space="preserve">E-posta: </w:t>
            </w:r>
            <w:hyperlink r:id="rId9" w:history="1">
              <w:r w:rsidRPr="00627FBA">
                <w:rPr>
                  <w:rStyle w:val="Kpr"/>
                  <w:rFonts w:ascii="Calibri" w:hAnsi="Calibri" w:cs="Calibri"/>
                  <w:sz w:val="16"/>
                  <w:szCs w:val="16"/>
                </w:rPr>
                <w:t>sagbil@selcuk.edu.tr</w:t>
              </w:r>
            </w:hyperlink>
            <w:r w:rsidRPr="00627FBA">
              <w:rPr>
                <w:rFonts w:ascii="Calibri" w:hAnsi="Calibri" w:cs="Calibri"/>
                <w:sz w:val="16"/>
                <w:szCs w:val="16"/>
              </w:rPr>
              <w:t xml:space="preserve">  Tel : +90 332 223 2453 &amp; </w:t>
            </w:r>
            <w:proofErr w:type="spellStart"/>
            <w:r w:rsidRPr="00627FBA">
              <w:rPr>
                <w:rFonts w:ascii="Calibri" w:hAnsi="Calibri" w:cs="Calibri"/>
                <w:sz w:val="16"/>
                <w:szCs w:val="16"/>
              </w:rPr>
              <w:t>Fax</w:t>
            </w:r>
            <w:proofErr w:type="spellEnd"/>
            <w:r w:rsidRPr="00627FBA">
              <w:rPr>
                <w:rFonts w:ascii="Calibri" w:hAnsi="Calibri" w:cs="Calibri"/>
                <w:sz w:val="16"/>
                <w:szCs w:val="16"/>
              </w:rPr>
              <w:t xml:space="preserve"> : +90 332 241 05 51</w:t>
            </w:r>
          </w:p>
          <w:p w14:paraId="2FA718EA" w14:textId="107A282A" w:rsidR="00812DA4" w:rsidRPr="00AB34C3" w:rsidRDefault="00812DA4" w:rsidP="00812DA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99A88D7" w14:textId="58805F32" w:rsidR="00430082" w:rsidRDefault="00430082" w:rsidP="00AB34C3">
      <w:pPr>
        <w:spacing w:after="0"/>
      </w:pPr>
    </w:p>
    <w:p w14:paraId="4FD0D8C1" w14:textId="54EADC01" w:rsidR="00430082" w:rsidRDefault="00430082" w:rsidP="00AB34C3">
      <w:pPr>
        <w:spacing w:after="0"/>
      </w:pPr>
    </w:p>
    <w:p w14:paraId="5106F21F" w14:textId="774138A2" w:rsidR="008C6037" w:rsidRDefault="008C6037" w:rsidP="00AB34C3">
      <w:pPr>
        <w:spacing w:after="0"/>
      </w:pPr>
    </w:p>
    <w:sectPr w:rsidR="008C6037" w:rsidSect="00812DA4">
      <w:headerReference w:type="default" r:id="rId10"/>
      <w:pgSz w:w="11906" w:h="16838" w:code="9"/>
      <w:pgMar w:top="1" w:right="720" w:bottom="142" w:left="72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3D67A" w14:textId="77777777" w:rsidR="003943BC" w:rsidRDefault="003943BC" w:rsidP="00442AF8">
      <w:pPr>
        <w:spacing w:after="0" w:line="240" w:lineRule="auto"/>
      </w:pPr>
      <w:r>
        <w:separator/>
      </w:r>
    </w:p>
  </w:endnote>
  <w:endnote w:type="continuationSeparator" w:id="0">
    <w:p w14:paraId="3627272F" w14:textId="77777777" w:rsidR="003943BC" w:rsidRDefault="003943BC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3E724" w14:textId="77777777" w:rsidR="003943BC" w:rsidRDefault="003943BC" w:rsidP="00442AF8">
      <w:pPr>
        <w:spacing w:after="0" w:line="240" w:lineRule="auto"/>
      </w:pPr>
      <w:r>
        <w:separator/>
      </w:r>
    </w:p>
  </w:footnote>
  <w:footnote w:type="continuationSeparator" w:id="0">
    <w:p w14:paraId="7FED4E7C" w14:textId="77777777" w:rsidR="003943BC" w:rsidRDefault="003943BC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8DA7F" w14:textId="737CECD4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F835556"/>
    <w:multiLevelType w:val="hybridMultilevel"/>
    <w:tmpl w:val="364EBE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7041"/>
    <w:rsid w:val="00046BE3"/>
    <w:rsid w:val="0005515B"/>
    <w:rsid w:val="000611A9"/>
    <w:rsid w:val="00064A4A"/>
    <w:rsid w:val="00065383"/>
    <w:rsid w:val="00065B36"/>
    <w:rsid w:val="00073E29"/>
    <w:rsid w:val="00092CDE"/>
    <w:rsid w:val="000A4343"/>
    <w:rsid w:val="000C37C0"/>
    <w:rsid w:val="000E11FB"/>
    <w:rsid w:val="000E44D8"/>
    <w:rsid w:val="00117574"/>
    <w:rsid w:val="0013172C"/>
    <w:rsid w:val="001444CD"/>
    <w:rsid w:val="00153F46"/>
    <w:rsid w:val="00174425"/>
    <w:rsid w:val="001801CA"/>
    <w:rsid w:val="001973AA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53F26"/>
    <w:rsid w:val="00261A10"/>
    <w:rsid w:val="00277504"/>
    <w:rsid w:val="00283F1E"/>
    <w:rsid w:val="002A346C"/>
    <w:rsid w:val="002B0653"/>
    <w:rsid w:val="002C45AB"/>
    <w:rsid w:val="002D0578"/>
    <w:rsid w:val="002D7FC8"/>
    <w:rsid w:val="002F1841"/>
    <w:rsid w:val="00315C79"/>
    <w:rsid w:val="00320405"/>
    <w:rsid w:val="00321EF7"/>
    <w:rsid w:val="003248E6"/>
    <w:rsid w:val="003344C0"/>
    <w:rsid w:val="003504DC"/>
    <w:rsid w:val="00367800"/>
    <w:rsid w:val="003943BC"/>
    <w:rsid w:val="003A066C"/>
    <w:rsid w:val="003B1C15"/>
    <w:rsid w:val="003C535B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4CA"/>
    <w:rsid w:val="00442AF8"/>
    <w:rsid w:val="0046779E"/>
    <w:rsid w:val="0047069F"/>
    <w:rsid w:val="00470982"/>
    <w:rsid w:val="004B5562"/>
    <w:rsid w:val="004C7B57"/>
    <w:rsid w:val="004D3495"/>
    <w:rsid w:val="004E0277"/>
    <w:rsid w:val="004E5732"/>
    <w:rsid w:val="004F2F85"/>
    <w:rsid w:val="004F701E"/>
    <w:rsid w:val="00514631"/>
    <w:rsid w:val="00517B43"/>
    <w:rsid w:val="00537C26"/>
    <w:rsid w:val="005460B7"/>
    <w:rsid w:val="0057577D"/>
    <w:rsid w:val="00580B6D"/>
    <w:rsid w:val="005A1F22"/>
    <w:rsid w:val="005C49F7"/>
    <w:rsid w:val="005D5820"/>
    <w:rsid w:val="005D6938"/>
    <w:rsid w:val="00615DA6"/>
    <w:rsid w:val="00627FBA"/>
    <w:rsid w:val="0063684B"/>
    <w:rsid w:val="00642554"/>
    <w:rsid w:val="0064313E"/>
    <w:rsid w:val="00651E65"/>
    <w:rsid w:val="0065386C"/>
    <w:rsid w:val="006547FE"/>
    <w:rsid w:val="00661531"/>
    <w:rsid w:val="00683FB1"/>
    <w:rsid w:val="0068758C"/>
    <w:rsid w:val="00691AAC"/>
    <w:rsid w:val="006A4CA1"/>
    <w:rsid w:val="006A6DE2"/>
    <w:rsid w:val="006D4630"/>
    <w:rsid w:val="006E2058"/>
    <w:rsid w:val="00703142"/>
    <w:rsid w:val="00732EA9"/>
    <w:rsid w:val="007426DA"/>
    <w:rsid w:val="007574EA"/>
    <w:rsid w:val="00765669"/>
    <w:rsid w:val="00777468"/>
    <w:rsid w:val="0078297D"/>
    <w:rsid w:val="0079499B"/>
    <w:rsid w:val="007F0819"/>
    <w:rsid w:val="008010A3"/>
    <w:rsid w:val="00812DA4"/>
    <w:rsid w:val="00821DFF"/>
    <w:rsid w:val="00833092"/>
    <w:rsid w:val="00851D9B"/>
    <w:rsid w:val="00854AF4"/>
    <w:rsid w:val="00873EEF"/>
    <w:rsid w:val="00874B0B"/>
    <w:rsid w:val="00884AA1"/>
    <w:rsid w:val="008A0752"/>
    <w:rsid w:val="008A263E"/>
    <w:rsid w:val="008A7F67"/>
    <w:rsid w:val="008C59BE"/>
    <w:rsid w:val="008C6037"/>
    <w:rsid w:val="00904DD2"/>
    <w:rsid w:val="00931F67"/>
    <w:rsid w:val="00933B9A"/>
    <w:rsid w:val="009529CF"/>
    <w:rsid w:val="009633DA"/>
    <w:rsid w:val="00964C4A"/>
    <w:rsid w:val="00971C43"/>
    <w:rsid w:val="00972FFC"/>
    <w:rsid w:val="009916D9"/>
    <w:rsid w:val="009B0C25"/>
    <w:rsid w:val="009B70EA"/>
    <w:rsid w:val="009C64CF"/>
    <w:rsid w:val="009D430B"/>
    <w:rsid w:val="009D5920"/>
    <w:rsid w:val="009F61A9"/>
    <w:rsid w:val="00A17EB2"/>
    <w:rsid w:val="00A3159D"/>
    <w:rsid w:val="00A33386"/>
    <w:rsid w:val="00A57EDB"/>
    <w:rsid w:val="00A725BD"/>
    <w:rsid w:val="00A76749"/>
    <w:rsid w:val="00A77810"/>
    <w:rsid w:val="00AA3891"/>
    <w:rsid w:val="00AB34C3"/>
    <w:rsid w:val="00AE0587"/>
    <w:rsid w:val="00B012C0"/>
    <w:rsid w:val="00B05F6D"/>
    <w:rsid w:val="00B352E5"/>
    <w:rsid w:val="00B42EBD"/>
    <w:rsid w:val="00B7780E"/>
    <w:rsid w:val="00B84B27"/>
    <w:rsid w:val="00BA32E2"/>
    <w:rsid w:val="00BD570E"/>
    <w:rsid w:val="00BE7298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82E55"/>
    <w:rsid w:val="00C83E62"/>
    <w:rsid w:val="00C862E2"/>
    <w:rsid w:val="00CA1785"/>
    <w:rsid w:val="00CB66A8"/>
    <w:rsid w:val="00D33069"/>
    <w:rsid w:val="00D34749"/>
    <w:rsid w:val="00D4719D"/>
    <w:rsid w:val="00D55F19"/>
    <w:rsid w:val="00D610BF"/>
    <w:rsid w:val="00D83931"/>
    <w:rsid w:val="00D94DAE"/>
    <w:rsid w:val="00DC11C8"/>
    <w:rsid w:val="00DC23DF"/>
    <w:rsid w:val="00DE23D0"/>
    <w:rsid w:val="00DE57B9"/>
    <w:rsid w:val="00E40EA8"/>
    <w:rsid w:val="00E507AE"/>
    <w:rsid w:val="00E50F6E"/>
    <w:rsid w:val="00E8755A"/>
    <w:rsid w:val="00E910B7"/>
    <w:rsid w:val="00EA4630"/>
    <w:rsid w:val="00EA470F"/>
    <w:rsid w:val="00F057EB"/>
    <w:rsid w:val="00F13847"/>
    <w:rsid w:val="00F13AE7"/>
    <w:rsid w:val="00F4208B"/>
    <w:rsid w:val="00F6014B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gbil@selcuk.edu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14F480-2ED8-48A1-8D65-F13B0BA3CCEC}"/>
      </w:docPartPr>
      <w:docPartBody>
        <w:p w:rsidR="00487D68" w:rsidRDefault="00487D68"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052E32" w:rsidP="00052E32">
          <w:pPr>
            <w:pStyle w:val="6B39D3EFC0AA4DDC8CEA00AD214A1843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052E32" w:rsidP="00052E32">
          <w:pPr>
            <w:pStyle w:val="09FBC4DC65EF43BFB2024C2492CB4847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052E32" w:rsidP="00052E32">
          <w:pPr>
            <w:pStyle w:val="E569B258442849E894E8D214F3E6A93F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C92E75D36D249AE83EB70A86C0ACB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73B09F-F3C5-4862-8B84-043DEB2374D3}"/>
      </w:docPartPr>
      <w:docPartBody>
        <w:p w:rsidR="00052E32" w:rsidRDefault="00052E32" w:rsidP="00052E32">
          <w:pPr>
            <w:pStyle w:val="AC92E75D36D249AE83EB70A86C0ACBC2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3C7D879669450D9590052730931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779E9A-7F19-4A09-A934-0E778EA23E43}"/>
      </w:docPartPr>
      <w:docPartBody>
        <w:p w:rsidR="00052E32" w:rsidRDefault="00052E32" w:rsidP="00052E32">
          <w:pPr>
            <w:pStyle w:val="FB3C7D879669450D959005273093169D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132EC730D524F4589B70AB3F21A3B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528DBC-FD85-4310-A4D9-093D31AF99DF}"/>
      </w:docPartPr>
      <w:docPartBody>
        <w:p w:rsidR="00052E32" w:rsidRDefault="00052E32" w:rsidP="00052E32">
          <w:pPr>
            <w:pStyle w:val="5132EC730D524F4589B70AB3F21A3B9C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25D2E4280E455BAFDC5B69B185D7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A869E4-1B4D-46E7-A73E-5EF13D9C8910}"/>
      </w:docPartPr>
      <w:docPartBody>
        <w:p w:rsidR="00052E32" w:rsidRDefault="00052E32" w:rsidP="00052E32">
          <w:pPr>
            <w:pStyle w:val="F925D2E4280E455BAFDC5B69B185D7AD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AEF86A2701249DCB13CD09334145A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CF3DE9-A770-4C08-88B3-33227A751149}"/>
      </w:docPartPr>
      <w:docPartBody>
        <w:p w:rsidR="00052E32" w:rsidRDefault="00052E32" w:rsidP="00052E32">
          <w:pPr>
            <w:pStyle w:val="EAEF86A2701249DCB13CD09334145A0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F828E6A14C7420FB6A6EC07E6E30D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73FD8B-FE19-4657-8DCA-7F8B9614D342}"/>
      </w:docPartPr>
      <w:docPartBody>
        <w:p w:rsidR="009901AB" w:rsidRDefault="00CF6992" w:rsidP="00CF6992">
          <w:pPr>
            <w:pStyle w:val="CF828E6A14C7420FB6A6EC07E6E30DE5"/>
          </w:pPr>
          <w:r w:rsidRPr="001973AA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1A9A76E42444E448B19EFC4FE4408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5F1C15-1AF5-432B-82F1-DC72B7C5390E}"/>
      </w:docPartPr>
      <w:docPartBody>
        <w:p w:rsidR="009901AB" w:rsidRDefault="00CF6992" w:rsidP="00CF6992">
          <w:pPr>
            <w:pStyle w:val="A1A9A76E42444E448B19EFC4FE440874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CFFAFC0CF54FB5BDC4B5D0651568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D6D76-2DB7-447A-8926-4772E7AEA864}"/>
      </w:docPartPr>
      <w:docPartBody>
        <w:p w:rsidR="009901AB" w:rsidRDefault="00CF6992" w:rsidP="00CF6992">
          <w:pPr>
            <w:pStyle w:val="D5CFFAFC0CF54FB5BDC4B5D065156836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6D3B1523B34853A9475D8528CA3E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49A831-F400-416E-81FD-CBBB709868CF}"/>
      </w:docPartPr>
      <w:docPartBody>
        <w:p w:rsidR="00F12C5C" w:rsidRDefault="00937593" w:rsidP="00937593">
          <w:pPr>
            <w:pStyle w:val="7D6D3B1523B34853A9475D8528CA3EF4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46B5D1192DE47F289657359D79E1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483059-9328-460B-8F63-6358262DF535}"/>
      </w:docPartPr>
      <w:docPartBody>
        <w:p w:rsidR="00F12C5C" w:rsidRDefault="00937593" w:rsidP="00937593">
          <w:pPr>
            <w:pStyle w:val="B46B5D1192DE47F289657359D79E17F5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0D6F"/>
    <w:rsid w:val="00052E32"/>
    <w:rsid w:val="00111A46"/>
    <w:rsid w:val="001666B3"/>
    <w:rsid w:val="00232B74"/>
    <w:rsid w:val="00271688"/>
    <w:rsid w:val="002B6A78"/>
    <w:rsid w:val="00391C44"/>
    <w:rsid w:val="00407955"/>
    <w:rsid w:val="004603A1"/>
    <w:rsid w:val="00487D68"/>
    <w:rsid w:val="00561364"/>
    <w:rsid w:val="005645A3"/>
    <w:rsid w:val="005A1D40"/>
    <w:rsid w:val="00686002"/>
    <w:rsid w:val="007800F5"/>
    <w:rsid w:val="007C4786"/>
    <w:rsid w:val="007D35A5"/>
    <w:rsid w:val="008541BD"/>
    <w:rsid w:val="00904799"/>
    <w:rsid w:val="00937593"/>
    <w:rsid w:val="009901AB"/>
    <w:rsid w:val="009A3249"/>
    <w:rsid w:val="009C3055"/>
    <w:rsid w:val="009D6339"/>
    <w:rsid w:val="009F3234"/>
    <w:rsid w:val="00A17409"/>
    <w:rsid w:val="00A229F7"/>
    <w:rsid w:val="00AB5A51"/>
    <w:rsid w:val="00C049F9"/>
    <w:rsid w:val="00C10ECF"/>
    <w:rsid w:val="00C709F6"/>
    <w:rsid w:val="00C81534"/>
    <w:rsid w:val="00CF6992"/>
    <w:rsid w:val="00D3149F"/>
    <w:rsid w:val="00D739A8"/>
    <w:rsid w:val="00DD1608"/>
    <w:rsid w:val="00F1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7593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89EEBA07D3B843D38A260A72F87121FA">
    <w:name w:val="89EEBA07D3B843D38A260A72F87121FA"/>
    <w:rsid w:val="008541BD"/>
  </w:style>
  <w:style w:type="paragraph" w:customStyle="1" w:styleId="36D9430A8052402F84F037B9962AEE1D">
    <w:name w:val="36D9430A8052402F84F037B9962AEE1D"/>
    <w:rsid w:val="008541BD"/>
  </w:style>
  <w:style w:type="paragraph" w:customStyle="1" w:styleId="041420F9AF734871844538AAC5AF763B">
    <w:name w:val="041420F9AF734871844538AAC5AF763B"/>
    <w:rsid w:val="008541BD"/>
  </w:style>
  <w:style w:type="paragraph" w:customStyle="1" w:styleId="7D6D3B1523B34853A9475D8528CA3EF4">
    <w:name w:val="7D6D3B1523B34853A9475D8528CA3EF4"/>
    <w:rsid w:val="00937593"/>
  </w:style>
  <w:style w:type="paragraph" w:customStyle="1" w:styleId="B46B5D1192DE47F289657359D79E17F5">
    <w:name w:val="B46B5D1192DE47F289657359D79E17F5"/>
    <w:rsid w:val="00937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E439C-2421-40A0-A962-8002C3967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Zeyno</cp:lastModifiedBy>
  <cp:revision>2</cp:revision>
  <cp:lastPrinted>2021-04-02T13:36:00Z</cp:lastPrinted>
  <dcterms:created xsi:type="dcterms:W3CDTF">2022-08-16T11:01:00Z</dcterms:created>
  <dcterms:modified xsi:type="dcterms:W3CDTF">2022-08-16T11:01:00Z</dcterms:modified>
</cp:coreProperties>
</file>